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6F" w:rsidRDefault="000D212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D76BF6">
        <w:rPr>
          <w:rFonts w:ascii="黑体" w:eastAsia="黑体" w:hint="eastAsia"/>
          <w:sz w:val="32"/>
          <w:szCs w:val="32"/>
        </w:rPr>
        <w:t>1</w:t>
      </w:r>
    </w:p>
    <w:p w:rsidR="0099336F" w:rsidRDefault="000D2124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“</w:t>
      </w:r>
      <w:r>
        <w:rPr>
          <w:rFonts w:ascii="方正小标宋简体" w:eastAsia="方正小标宋简体" w:hAnsi="宋体" w:hint="eastAsia"/>
          <w:sz w:val="36"/>
          <w:szCs w:val="36"/>
        </w:rPr>
        <w:t>全国向上向善好青年”推选活动推荐表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268"/>
        <w:gridCol w:w="1417"/>
        <w:gridCol w:w="1985"/>
        <w:gridCol w:w="1789"/>
      </w:tblGrid>
      <w:tr w:rsidR="0099336F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/>
                <w:spacing w:val="1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>寸</w:t>
            </w:r>
          </w:p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 w:hint="eastAsia"/>
                <w:spacing w:val="10"/>
                <w:sz w:val="24"/>
                <w:szCs w:val="24"/>
              </w:rPr>
              <w:t>照片</w:t>
            </w:r>
          </w:p>
        </w:tc>
      </w:tr>
      <w:tr w:rsidR="0099336F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所在省份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widowControl/>
              <w:spacing w:line="320" w:lineRule="exact"/>
              <w:jc w:val="left"/>
              <w:rPr>
                <w:rFonts w:ascii="宋体" w:hAnsi="宋体"/>
                <w:spacing w:val="10"/>
                <w:szCs w:val="24"/>
              </w:rPr>
            </w:pPr>
          </w:p>
        </w:tc>
      </w:tr>
      <w:tr w:rsidR="0099336F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widowControl/>
              <w:spacing w:line="320" w:lineRule="exact"/>
              <w:jc w:val="left"/>
              <w:rPr>
                <w:rFonts w:ascii="宋体" w:hAnsi="宋体"/>
                <w:spacing w:val="10"/>
                <w:szCs w:val="24"/>
              </w:rPr>
            </w:pPr>
          </w:p>
        </w:tc>
      </w:tr>
      <w:tr w:rsidR="0099336F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申报类别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</w:tr>
      <w:tr w:rsidR="0099336F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单位及职务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</w:tr>
      <w:tr w:rsidR="0099336F" w:rsidTr="00E56728">
        <w:trPr>
          <w:trHeight w:val="736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事迹</w:t>
            </w:r>
          </w:p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简介</w:t>
            </w:r>
          </w:p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（300字-500字）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320" w:lineRule="exact"/>
              <w:rPr>
                <w:rFonts w:ascii="仿宋_GB2312" w:eastAsia="仿宋_GB2312" w:hAnsi="宋体"/>
                <w:b/>
                <w:spacing w:val="10"/>
                <w:sz w:val="32"/>
                <w:szCs w:val="32"/>
              </w:rPr>
            </w:pPr>
          </w:p>
          <w:p w:rsidR="00E56728" w:rsidRDefault="00E56728">
            <w:pPr>
              <w:spacing w:line="320" w:lineRule="exact"/>
              <w:rPr>
                <w:rFonts w:ascii="仿宋_GB2312" w:eastAsia="仿宋_GB2312" w:hAnsi="宋体"/>
                <w:b/>
                <w:spacing w:val="10"/>
                <w:sz w:val="32"/>
                <w:szCs w:val="32"/>
              </w:rPr>
            </w:pPr>
          </w:p>
          <w:p w:rsidR="00E56728" w:rsidRDefault="00E56728">
            <w:pPr>
              <w:spacing w:line="320" w:lineRule="exact"/>
              <w:rPr>
                <w:rFonts w:ascii="仿宋_GB2312" w:eastAsia="仿宋_GB2312" w:hAnsi="宋体"/>
                <w:b/>
                <w:spacing w:val="10"/>
                <w:sz w:val="32"/>
                <w:szCs w:val="32"/>
              </w:rPr>
            </w:pPr>
          </w:p>
        </w:tc>
      </w:tr>
      <w:tr w:rsidR="0099336F">
        <w:trPr>
          <w:trHeight w:val="3676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lastRenderedPageBreak/>
              <w:t>曾获</w:t>
            </w:r>
          </w:p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主要</w:t>
            </w:r>
          </w:p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荣誉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pacing w:val="10"/>
                <w:sz w:val="32"/>
                <w:szCs w:val="32"/>
              </w:rPr>
              <w:t>(不超过5个)</w:t>
            </w:r>
          </w:p>
        </w:tc>
      </w:tr>
      <w:tr w:rsidR="0099336F">
        <w:trPr>
          <w:trHeight w:val="594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0D2124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团组织审核意见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99336F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</w:p>
          <w:p w:rsidR="0099336F" w:rsidRDefault="000D2124">
            <w:pPr>
              <w:wordWrap w:val="0"/>
              <w:spacing w:line="400" w:lineRule="exact"/>
              <w:ind w:right="1560"/>
              <w:jc w:val="righ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审核人签字：</w:t>
            </w:r>
          </w:p>
          <w:p w:rsidR="0099336F" w:rsidRDefault="000D2124">
            <w:pPr>
              <w:spacing w:line="400" w:lineRule="exact"/>
              <w:ind w:right="520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 xml:space="preserve">                   联系电话： </w:t>
            </w:r>
          </w:p>
          <w:p w:rsidR="0099336F" w:rsidRDefault="000D2124">
            <w:pPr>
              <w:spacing w:line="400" w:lineRule="exact"/>
              <w:ind w:right="520"/>
              <w:jc w:val="righ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（盖章）</w:t>
            </w:r>
          </w:p>
          <w:p w:rsidR="0099336F" w:rsidRDefault="000D2124">
            <w:pPr>
              <w:spacing w:line="400" w:lineRule="exact"/>
              <w:ind w:right="520"/>
              <w:jc w:val="righ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年  月  日</w:t>
            </w:r>
          </w:p>
        </w:tc>
      </w:tr>
    </w:tbl>
    <w:p w:rsidR="0099336F" w:rsidRDefault="000D2124">
      <w:pPr>
        <w:spacing w:line="460" w:lineRule="exact"/>
        <w:jc w:val="left"/>
        <w:rPr>
          <w:rFonts w:ascii="仿宋_GB2312" w:eastAsia="仿宋_GB2312"/>
          <w:color w:val="000000"/>
          <w:spacing w:val="1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说明：</w:t>
      </w:r>
    </w:p>
    <w:p w:rsidR="0099336F" w:rsidRDefault="000D2124">
      <w:pPr>
        <w:spacing w:line="460" w:lineRule="exact"/>
        <w:rPr>
          <w:rFonts w:ascii="仿宋_GB2312" w:eastAsia="仿宋_GB2312"/>
          <w:color w:val="000000"/>
          <w:spacing w:val="1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1、“申报类别”填写：爱岗敬业好青年、创新创业好青年、勤学上进好青年、扶贫助困好青年、崇德</w:t>
      </w:r>
      <w:proofErr w:type="gramStart"/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守信好</w:t>
      </w:r>
      <w:proofErr w:type="gramEnd"/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青年（选其一填写）。</w:t>
      </w:r>
    </w:p>
    <w:p w:rsidR="0099336F" w:rsidRDefault="000D2124">
      <w:pPr>
        <w:spacing w:line="460" w:lineRule="exact"/>
        <w:rPr>
          <w:rFonts w:ascii="黑体" w:eastAsia="仿宋_GB2312"/>
          <w:sz w:val="32"/>
          <w:szCs w:val="32"/>
        </w:rPr>
        <w:sectPr w:rsidR="0099336F">
          <w:footerReference w:type="default" r:id="rId8"/>
          <w:pgSz w:w="11906" w:h="16838"/>
          <w:pgMar w:top="2041" w:right="1531" w:bottom="2098" w:left="1701" w:header="1134" w:footer="1417" w:gutter="0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2、请报送个人免冠一寸照片，以及与个人事迹相关的工作、学习、生活照片2-3张（JPG格式，像素不低于300）</w:t>
      </w:r>
    </w:p>
    <w:p w:rsidR="0099336F" w:rsidRPr="00787C5E" w:rsidRDefault="0099336F" w:rsidP="00787C5E">
      <w:pPr>
        <w:spacing w:line="560" w:lineRule="exact"/>
      </w:pPr>
    </w:p>
    <w:sectPr w:rsidR="0099336F" w:rsidRPr="00787C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5B" w:rsidRDefault="006E025B">
      <w:r>
        <w:separator/>
      </w:r>
    </w:p>
  </w:endnote>
  <w:endnote w:type="continuationSeparator" w:id="0">
    <w:p w:rsidR="006E025B" w:rsidRDefault="006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6F" w:rsidRDefault="000D212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D76BF6" w:rsidRPr="00D76BF6">
      <w:rPr>
        <w:rFonts w:ascii="Times New Roman" w:hAnsi="Times New Roman"/>
        <w:noProof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9336F" w:rsidRDefault="009933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5B" w:rsidRDefault="006E025B">
      <w:r>
        <w:separator/>
      </w:r>
    </w:p>
  </w:footnote>
  <w:footnote w:type="continuationSeparator" w:id="0">
    <w:p w:rsidR="006E025B" w:rsidRDefault="006E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1447F"/>
    <w:rsid w:val="000D2124"/>
    <w:rsid w:val="006E025B"/>
    <w:rsid w:val="00787C5E"/>
    <w:rsid w:val="0099336F"/>
    <w:rsid w:val="00D76BF6"/>
    <w:rsid w:val="00E56728"/>
    <w:rsid w:val="63FB189E"/>
    <w:rsid w:val="6681447F"/>
    <w:rsid w:val="6D535020"/>
    <w:rsid w:val="6FC0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56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67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56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67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3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SHOU</cp:lastModifiedBy>
  <cp:revision>4</cp:revision>
  <dcterms:created xsi:type="dcterms:W3CDTF">2020-02-17T10:02:00Z</dcterms:created>
  <dcterms:modified xsi:type="dcterms:W3CDTF">2020-02-17T10:07:00Z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